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Oswald" w:eastAsiaTheme="minorEastAsia" w:hAnsi="Oswald" w:cstheme="minorBidi"/>
          <w:color w:val="auto"/>
          <w:sz w:val="22"/>
          <w:szCs w:val="22"/>
        </w:rPr>
        <w:id w:val="381209846"/>
        <w:placeholder>
          <w:docPart w:val="DD376643FAA74BDBB660AD96F2535F44"/>
        </w:placeholder>
        <w15:appearance w15:val="hidden"/>
      </w:sdtPr>
      <w:sdtEndPr>
        <w:rPr>
          <w:rFonts w:eastAsiaTheme="majorEastAsia" w:cstheme="majorBidi"/>
          <w:b/>
          <w:bCs/>
          <w:sz w:val="36"/>
          <w:szCs w:val="36"/>
        </w:rPr>
      </w:sdtEndPr>
      <w:sdtContent>
        <w:p w14:paraId="4C9C9073" w14:textId="6DD05199" w:rsidR="00D85460" w:rsidRPr="00694735" w:rsidRDefault="000F6912" w:rsidP="000924F2">
          <w:pPr>
            <w:pStyle w:val="Heading1"/>
            <w:rPr>
              <w:rFonts w:ascii="Oswald" w:hAnsi="Oswald"/>
              <w:color w:val="auto"/>
              <w:sz w:val="40"/>
              <w:szCs w:val="40"/>
            </w:rPr>
          </w:pPr>
          <w:r w:rsidRPr="00694735">
            <w:rPr>
              <w:rFonts w:ascii="Oswald" w:hAnsi="Oswald"/>
              <w:noProof/>
              <w:color w:val="auto"/>
              <w:sz w:val="40"/>
              <w:szCs w:val="40"/>
            </w:rPr>
            <w:drawing>
              <wp:anchor distT="0" distB="0" distL="114300" distR="114300" simplePos="0" relativeHeight="251658240" behindDoc="0" locked="0" layoutInCell="1" allowOverlap="1" wp14:anchorId="4E0E386B" wp14:editId="3C2F8C70">
                <wp:simplePos x="0" y="0"/>
                <wp:positionH relativeFrom="margin">
                  <wp:align>right</wp:align>
                </wp:positionH>
                <wp:positionV relativeFrom="paragraph">
                  <wp:posOffset>-244180</wp:posOffset>
                </wp:positionV>
                <wp:extent cx="1567376" cy="843058"/>
                <wp:effectExtent l="0" t="0" r="0" b="0"/>
                <wp:wrapNone/>
                <wp:docPr id="1" name="Picture 1" descr="H4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4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376" cy="843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>H</w:t>
          </w:r>
          <w:r w:rsidR="00C47A16" w:rsidRP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 xml:space="preserve">OPE </w:t>
          </w:r>
          <w:r w:rsidRP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>4</w:t>
          </w:r>
          <w:r w:rsidR="00C47A16" w:rsidRP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 xml:space="preserve"> </w:t>
          </w:r>
          <w:r w:rsidRP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 xml:space="preserve">Youth Committee Meeting </w:t>
          </w:r>
          <w:r w:rsidR="00694735">
            <w:rPr>
              <w:rFonts w:ascii="Oswald" w:hAnsi="Oswald"/>
              <w:b/>
              <w:bCs/>
              <w:color w:val="auto"/>
              <w:sz w:val="36"/>
              <w:szCs w:val="36"/>
            </w:rPr>
            <w:t>Minutes</w:t>
          </w:r>
        </w:p>
      </w:sdtContent>
    </w:sdt>
    <w:tbl>
      <w:tblPr>
        <w:tblStyle w:val="PlainTable4"/>
        <w:tblpPr w:leftFromText="180" w:rightFromText="180" w:vertAnchor="text" w:tblpY="1"/>
        <w:tblOverlap w:val="never"/>
        <w:tblW w:w="4875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5414"/>
        <w:gridCol w:w="5106"/>
      </w:tblGrid>
      <w:tr w:rsidR="000924F2" w:rsidRPr="00694735" w14:paraId="70872E8F" w14:textId="77777777" w:rsidTr="00044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14" w:type="dxa"/>
          </w:tcPr>
          <w:tbl>
            <w:tblPr>
              <w:tblStyle w:val="PlainTable4"/>
              <w:tblW w:w="5415" w:type="dxa"/>
              <w:tblLayout w:type="fixed"/>
              <w:tblLook w:val="0620" w:firstRow="1" w:lastRow="0" w:firstColumn="0" w:lastColumn="0" w:noHBand="1" w:noVBand="1"/>
              <w:tblDescription w:val="Meeting participants 1"/>
            </w:tblPr>
            <w:tblGrid>
              <w:gridCol w:w="5415"/>
            </w:tblGrid>
            <w:tr w:rsidR="000924F2" w:rsidRPr="00694735" w14:paraId="45BF3601" w14:textId="77777777" w:rsidTr="000924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1"/>
              </w:trPr>
              <w:tc>
                <w:tcPr>
                  <w:tcW w:w="5415" w:type="dxa"/>
                </w:tcPr>
                <w:p w14:paraId="5B12BDC4" w14:textId="73FFC45A" w:rsidR="000924F2" w:rsidRPr="00694735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445972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4F2" w:rsidRPr="0069473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924F2" w:rsidRPr="00694735">
                    <w:rPr>
                      <w:rFonts w:ascii="Helvetica" w:hAnsi="Helvetica"/>
                      <w:sz w:val="22"/>
                      <w:szCs w:val="22"/>
                    </w:rPr>
                    <w:t xml:space="preserve"> Executive Committee</w:t>
                  </w:r>
                </w:p>
                <w:p w14:paraId="0D96D6B8" w14:textId="181405DA" w:rsidR="000924F2" w:rsidRPr="00694735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-1398659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4F2" w:rsidRPr="0069473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924F2" w:rsidRPr="00694735">
                    <w:rPr>
                      <w:rFonts w:ascii="Helvetica" w:hAnsi="Helvetica"/>
                      <w:sz w:val="22"/>
                      <w:szCs w:val="22"/>
                    </w:rPr>
                    <w:t xml:space="preserve"> Development Committee</w:t>
                  </w:r>
                </w:p>
                <w:p w14:paraId="243178BD" w14:textId="34A77A85" w:rsidR="000924F2" w:rsidRPr="00694735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447827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4F2" w:rsidRPr="0069473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924F2" w:rsidRPr="00694735">
                    <w:rPr>
                      <w:rFonts w:ascii="Helvetica" w:hAnsi="Helvetica"/>
                      <w:sz w:val="22"/>
                      <w:szCs w:val="22"/>
                    </w:rPr>
                    <w:t xml:space="preserve"> Finance Committee</w:t>
                  </w:r>
                </w:p>
                <w:p w14:paraId="557C359C" w14:textId="040D7DC9" w:rsidR="000924F2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bCs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-786886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4F2" w:rsidRPr="0069473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924F2" w:rsidRPr="00694735">
                    <w:rPr>
                      <w:rFonts w:ascii="Helvetica" w:hAnsi="Helvetica"/>
                      <w:sz w:val="22"/>
                      <w:szCs w:val="22"/>
                    </w:rPr>
                    <w:t xml:space="preserve"> Nominations Committee </w:t>
                  </w:r>
                </w:p>
                <w:p w14:paraId="149F37AD" w14:textId="6A2427B7" w:rsidR="00694735" w:rsidRPr="00694735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733054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473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94735">
                    <w:rPr>
                      <w:rFonts w:ascii="Helvetica" w:hAnsi="Helvetica"/>
                      <w:sz w:val="22"/>
                      <w:szCs w:val="22"/>
                    </w:rPr>
                    <w:t xml:space="preserve"> </w:t>
                  </w:r>
                  <w:r w:rsidR="00694735" w:rsidRPr="00694735">
                    <w:rPr>
                      <w:rFonts w:ascii="Helvetica" w:hAnsi="Helvetica"/>
                      <w:sz w:val="22"/>
                      <w:szCs w:val="22"/>
                    </w:rPr>
                    <w:t>Strategic Planning Committee</w:t>
                  </w:r>
                </w:p>
                <w:p w14:paraId="4F62CB0E" w14:textId="753E8105" w:rsidR="000924F2" w:rsidRPr="00694735" w:rsidRDefault="00772C73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  <w:sdt>
                    <w:sdtPr>
                      <w:rPr>
                        <w:rFonts w:ascii="Helvetica" w:hAnsi="Helvetica"/>
                        <w:sz w:val="22"/>
                        <w:szCs w:val="22"/>
                      </w:rPr>
                      <w:id w:val="2093428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4F2" w:rsidRPr="00694735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0924F2" w:rsidRPr="00694735">
                    <w:rPr>
                      <w:rFonts w:ascii="Helvetica" w:hAnsi="Helvetica"/>
                      <w:sz w:val="22"/>
                      <w:szCs w:val="22"/>
                    </w:rPr>
                    <w:t xml:space="preserve"> Other _________________</w:t>
                  </w:r>
                </w:p>
                <w:p w14:paraId="15119EC9" w14:textId="3B33DAEF" w:rsidR="000924F2" w:rsidRPr="00694735" w:rsidRDefault="000924F2" w:rsidP="00044D28">
                  <w:pPr>
                    <w:framePr w:hSpace="180" w:wrap="around" w:vAnchor="text" w:hAnchor="text" w:y="1"/>
                    <w:ind w:right="-2265"/>
                    <w:suppressOverlap/>
                    <w:rPr>
                      <w:rFonts w:ascii="Helvetica" w:hAnsi="Helvetica"/>
                      <w:sz w:val="22"/>
                      <w:szCs w:val="22"/>
                    </w:rPr>
                  </w:pPr>
                </w:p>
              </w:tc>
            </w:tr>
          </w:tbl>
          <w:p w14:paraId="2CD559B4" w14:textId="4B468723" w:rsidR="000924F2" w:rsidRPr="00694735" w:rsidRDefault="000924F2" w:rsidP="00044D28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06" w:type="dxa"/>
          </w:tcPr>
          <w:p w14:paraId="05898B6D" w14:textId="269EB5E2" w:rsidR="000924F2" w:rsidRDefault="000924F2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 w:rsidRPr="00694735">
              <w:rPr>
                <w:rFonts w:ascii="Helvetica" w:hAnsi="Helvetica"/>
                <w:sz w:val="22"/>
                <w:szCs w:val="22"/>
              </w:rPr>
              <w:t>Date:</w:t>
            </w:r>
            <w:r w:rsidR="00772C73">
              <w:rPr>
                <w:rFonts w:ascii="Helvetica" w:hAnsi="Helvetica"/>
                <w:sz w:val="22"/>
                <w:szCs w:val="22"/>
              </w:rPr>
              <w:t xml:space="preserve">  </w:t>
            </w:r>
          </w:p>
          <w:p w14:paraId="005C1A0F" w14:textId="41C64BEA" w:rsidR="00DB3749" w:rsidRDefault="00DB3749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Time:</w:t>
            </w:r>
          </w:p>
          <w:p w14:paraId="4F56E594" w14:textId="6BCB05C3" w:rsidR="00DB3749" w:rsidRDefault="00772C73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bCs w:val="0"/>
                <w:sz w:val="22"/>
                <w:szCs w:val="22"/>
              </w:rPr>
              <w:pict w14:anchorId="7A0103A5">
                <v:rect id="_x0000_i1025" style="width:391.05pt;height:1pt" o:hrpct="729" o:hralign="center" o:hrstd="t" o:hr="t" fillcolor="#a0a0a0" stroked="f"/>
              </w:pict>
            </w:r>
          </w:p>
          <w:p w14:paraId="111FACF6" w14:textId="5EED4402" w:rsidR="00DB3749" w:rsidRDefault="00DB3749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Committee Chair: </w:t>
            </w:r>
          </w:p>
          <w:p w14:paraId="61B7AEB1" w14:textId="77777777" w:rsidR="00DB3749" w:rsidRDefault="00DB3749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Attendees: </w:t>
            </w:r>
          </w:p>
          <w:p w14:paraId="10BBE6D7" w14:textId="31B46815" w:rsidR="000924F2" w:rsidRPr="00694735" w:rsidRDefault="00DB3749" w:rsidP="00044D28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Absent:</w:t>
            </w:r>
            <w:r w:rsidR="00772C73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</w:p>
          <w:p w14:paraId="0D062E89" w14:textId="77777777" w:rsidR="000924F2" w:rsidRPr="00694735" w:rsidRDefault="000924F2" w:rsidP="00044D28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  <w:p w14:paraId="71980866" w14:textId="12721FA7" w:rsidR="00D85460" w:rsidRPr="00694735" w:rsidRDefault="00D85460" w:rsidP="00044D28">
            <w:pPr>
              <w:spacing w:after="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3BA3567" w14:textId="000825D8" w:rsidR="00587429" w:rsidRPr="00694735" w:rsidRDefault="00044D28" w:rsidP="00587429">
      <w:pPr>
        <w:spacing w:before="0" w:after="0"/>
        <w:ind w:left="0"/>
        <w:rPr>
          <w:rFonts w:ascii="Helvetica" w:hAnsi="Helvetica"/>
          <w:sz w:val="2"/>
          <w:szCs w:val="2"/>
        </w:rPr>
      </w:pPr>
      <w:r>
        <w:rPr>
          <w:rFonts w:ascii="Helvetica" w:hAnsi="Helvetica"/>
          <w:sz w:val="2"/>
          <w:szCs w:val="2"/>
        </w:rPr>
        <w:br w:type="textWrapping" w:clear="all"/>
      </w:r>
    </w:p>
    <w:p w14:paraId="464611A5" w14:textId="091FB0AD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112BA36A" w14:textId="0EB3409D" w:rsidR="00587429" w:rsidRPr="00694735" w:rsidRDefault="00587429" w:rsidP="00587429">
      <w:pPr>
        <w:pStyle w:val="Style2"/>
        <w:framePr w:wrap="around"/>
      </w:pPr>
      <w:r w:rsidRPr="00694735">
        <w:t>Agenda Items:</w:t>
      </w:r>
    </w:p>
    <w:p w14:paraId="05BC49A6" w14:textId="0CC99502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1FC98623" w14:textId="7B8F927A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4DF34077" w14:textId="0D83562E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028DDB23" w14:textId="72584BB2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62A7FA76" w14:textId="77777777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61407A53" w14:textId="2D11EFB4" w:rsidR="00587429" w:rsidRPr="00694735" w:rsidRDefault="00587429" w:rsidP="00587429">
      <w:pPr>
        <w:pStyle w:val="Style2"/>
        <w:framePr w:wrap="around"/>
      </w:pPr>
      <w:r w:rsidRPr="00694735">
        <w:t xml:space="preserve"> Meeting Notes:</w:t>
      </w:r>
    </w:p>
    <w:p w14:paraId="01A1ACDB" w14:textId="77777777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3270F3D9" w14:textId="77777777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32479EB4" w14:textId="77777777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54453352" w14:textId="1F68EF76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3FC9C42F" w14:textId="77777777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3A781551" w14:textId="77777777" w:rsidR="00587429" w:rsidRPr="00694735" w:rsidRDefault="00587429" w:rsidP="00587429">
      <w:pPr>
        <w:pStyle w:val="Style2"/>
        <w:framePr w:wrap="around"/>
      </w:pPr>
      <w:r w:rsidRPr="00694735">
        <w:t>Action Items:</w:t>
      </w:r>
    </w:p>
    <w:p w14:paraId="2BD6A0E4" w14:textId="77777777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63E703D9" w14:textId="77777777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308B7E70" w14:textId="77777777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727E6A06" w14:textId="77777777" w:rsidR="00587429" w:rsidRPr="00694735" w:rsidRDefault="00587429" w:rsidP="00587429">
      <w:pPr>
        <w:pStyle w:val="ListParagraph"/>
        <w:numPr>
          <w:ilvl w:val="0"/>
          <w:numId w:val="2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</w:p>
    <w:p w14:paraId="7C46B63A" w14:textId="77777777" w:rsidR="00587429" w:rsidRPr="00694735" w:rsidRDefault="00587429" w:rsidP="00587429">
      <w:pPr>
        <w:spacing w:before="0" w:after="0"/>
        <w:rPr>
          <w:rFonts w:ascii="Helvetica" w:hAnsi="Helvetica"/>
        </w:rPr>
      </w:pPr>
    </w:p>
    <w:sectPr w:rsidR="00587429" w:rsidRPr="00694735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98DEB" w14:textId="77777777" w:rsidR="000F6912" w:rsidRDefault="000F6912">
      <w:r>
        <w:separator/>
      </w:r>
    </w:p>
  </w:endnote>
  <w:endnote w:type="continuationSeparator" w:id="0">
    <w:p w14:paraId="0E620FA2" w14:textId="77777777" w:rsidR="000F6912" w:rsidRDefault="000F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swald">
    <w:panose1 w:val="02000506000000020004"/>
    <w:charset w:val="00"/>
    <w:family w:val="modern"/>
    <w:notTrueType/>
    <w:pitch w:val="variable"/>
    <w:sig w:usb0="8000002F" w:usb1="40002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D5AD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7EE9" w14:textId="08DDA21E" w:rsidR="00D85A79" w:rsidRPr="000924F2" w:rsidRDefault="000924F2" w:rsidP="00D85A79">
    <w:pPr>
      <w:pStyle w:val="Footer"/>
      <w:jc w:val="center"/>
      <w:rPr>
        <w:rFonts w:ascii="Helvetica" w:hAnsi="Helvetica"/>
        <w:i/>
        <w:iCs/>
        <w:sz w:val="20"/>
        <w:szCs w:val="20"/>
      </w:rPr>
    </w:pPr>
    <w:r>
      <w:rPr>
        <w:rFonts w:ascii="Helvetica" w:hAnsi="Helvetica"/>
        <w:i/>
        <w:iCs/>
        <w:sz w:val="20"/>
        <w:szCs w:val="20"/>
      </w:rPr>
      <w:t>E</w:t>
    </w:r>
    <w:r w:rsidR="00D85A79" w:rsidRPr="000924F2">
      <w:rPr>
        <w:rFonts w:ascii="Helvetica" w:hAnsi="Helvetica"/>
        <w:i/>
        <w:iCs/>
        <w:sz w:val="20"/>
        <w:szCs w:val="20"/>
      </w:rPr>
      <w:t>mail the completed form to</w:t>
    </w:r>
    <w:r>
      <w:rPr>
        <w:rFonts w:ascii="Helvetica" w:hAnsi="Helvetica"/>
        <w:i/>
        <w:iCs/>
        <w:sz w:val="20"/>
        <w:szCs w:val="20"/>
      </w:rPr>
      <w:t xml:space="preserve"> Kyla (</w:t>
    </w:r>
    <w:hyperlink r:id="rId1" w:history="1">
      <w:r w:rsidRPr="00602A5D">
        <w:rPr>
          <w:rStyle w:val="Hyperlink"/>
          <w:rFonts w:ascii="Helvetica" w:hAnsi="Helvetica"/>
          <w:i/>
          <w:iCs/>
          <w:sz w:val="20"/>
          <w:szCs w:val="20"/>
        </w:rPr>
        <w:t>krathjen@hope4youthmn.org</w:t>
      </w:r>
    </w:hyperlink>
    <w:r>
      <w:rPr>
        <w:rFonts w:ascii="Helvetica" w:hAnsi="Helvetica"/>
        <w:i/>
        <w:iCs/>
        <w:sz w:val="20"/>
        <w:szCs w:val="20"/>
      </w:rPr>
      <w:t>)</w:t>
    </w:r>
    <w:r w:rsidR="00D85A79" w:rsidRPr="000924F2">
      <w:rPr>
        <w:rFonts w:ascii="Helvetica" w:hAnsi="Helvetica"/>
        <w:i/>
        <w:iCs/>
        <w:sz w:val="20"/>
        <w:szCs w:val="20"/>
      </w:rPr>
      <w:t xml:space="preserve"> and it will be uploaded to the Board Portal.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F0B9" w14:textId="77777777" w:rsidR="000F6912" w:rsidRDefault="000F6912">
      <w:r>
        <w:separator/>
      </w:r>
    </w:p>
  </w:footnote>
  <w:footnote w:type="continuationSeparator" w:id="0">
    <w:p w14:paraId="76AE2022" w14:textId="77777777" w:rsidR="000F6912" w:rsidRDefault="000F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21CC"/>
    <w:multiLevelType w:val="hybridMultilevel"/>
    <w:tmpl w:val="75907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86803B2"/>
    <w:multiLevelType w:val="hybridMultilevel"/>
    <w:tmpl w:val="6BA060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E04095A"/>
    <w:multiLevelType w:val="hybridMultilevel"/>
    <w:tmpl w:val="9FC002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3A571C2"/>
    <w:multiLevelType w:val="hybridMultilevel"/>
    <w:tmpl w:val="1652BB98"/>
    <w:lvl w:ilvl="0" w:tplc="6A92D1A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2"/>
    <w:rsid w:val="00044D28"/>
    <w:rsid w:val="000924F2"/>
    <w:rsid w:val="000F6912"/>
    <w:rsid w:val="001F156F"/>
    <w:rsid w:val="002F7CCE"/>
    <w:rsid w:val="003A0028"/>
    <w:rsid w:val="004E6C01"/>
    <w:rsid w:val="00514786"/>
    <w:rsid w:val="00587429"/>
    <w:rsid w:val="006463BE"/>
    <w:rsid w:val="00694735"/>
    <w:rsid w:val="00772C73"/>
    <w:rsid w:val="00800DE7"/>
    <w:rsid w:val="00961675"/>
    <w:rsid w:val="00966D07"/>
    <w:rsid w:val="00A0443A"/>
    <w:rsid w:val="00B7499F"/>
    <w:rsid w:val="00C47A16"/>
    <w:rsid w:val="00CD31B9"/>
    <w:rsid w:val="00D75676"/>
    <w:rsid w:val="00D85460"/>
    <w:rsid w:val="00D85A79"/>
    <w:rsid w:val="00DB3749"/>
    <w:rsid w:val="00F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D8F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0F6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A7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5A79"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A79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A79"/>
    <w:rPr>
      <w:color w:val="605E5C"/>
      <w:shd w:val="clear" w:color="auto" w:fill="E1DFDD"/>
    </w:rPr>
  </w:style>
  <w:style w:type="paragraph" w:customStyle="1" w:styleId="Style1">
    <w:name w:val="Style1"/>
    <w:basedOn w:val="Heading2"/>
    <w:link w:val="Style1Char"/>
    <w:qFormat/>
    <w:rsid w:val="00587429"/>
    <w:pPr>
      <w:spacing w:before="0" w:after="0"/>
    </w:pPr>
    <w:rPr>
      <w:rFonts w:ascii="Helvetica" w:hAnsi="Helvetica"/>
      <w:b/>
      <w:bCs/>
      <w:color w:val="auto"/>
    </w:rPr>
  </w:style>
  <w:style w:type="paragraph" w:customStyle="1" w:styleId="Style2">
    <w:name w:val="Style2"/>
    <w:basedOn w:val="Style1"/>
    <w:link w:val="Style2Char"/>
    <w:qFormat/>
    <w:rsid w:val="00587429"/>
    <w:pPr>
      <w:framePr w:wrap="around" w:vAnchor="text" w:hAnchor="text" w:y="1"/>
      <w:pBdr>
        <w:top w:val="single" w:sz="12" w:space="1" w:color="F3A447" w:themeColor="accent2"/>
        <w:bottom w:val="single" w:sz="18" w:space="1" w:color="F3A447" w:themeColor="accent2"/>
      </w:pBdr>
    </w:pPr>
  </w:style>
  <w:style w:type="character" w:customStyle="1" w:styleId="Heading2Char">
    <w:name w:val="Heading 2 Char"/>
    <w:basedOn w:val="DefaultParagraphFont"/>
    <w:link w:val="Heading2"/>
    <w:rsid w:val="00587429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587429"/>
    <w:rPr>
      <w:rFonts w:ascii="Helvetica" w:eastAsiaTheme="majorEastAsia" w:hAnsi="Helvetica" w:cstheme="majorBidi"/>
      <w:b/>
      <w:bCs/>
      <w:color w:val="7A610D" w:themeColor="accent3" w:themeShade="80"/>
      <w:sz w:val="24"/>
      <w:szCs w:val="24"/>
    </w:rPr>
  </w:style>
  <w:style w:type="character" w:customStyle="1" w:styleId="Style2Char">
    <w:name w:val="Style2 Char"/>
    <w:basedOn w:val="Style1Char"/>
    <w:link w:val="Style2"/>
    <w:rsid w:val="00587429"/>
    <w:rPr>
      <w:rFonts w:ascii="Helvetica" w:eastAsiaTheme="majorEastAsia" w:hAnsi="Helvetica" w:cstheme="majorBidi"/>
      <w:b/>
      <w:bCs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jpg@01D63DAD.82BD9F3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athjen@hope4youthm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76643FAA74BDBB660AD96F2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EF1F-00E7-41AA-A460-544299B0A513}"/>
      </w:docPartPr>
      <w:docPartBody>
        <w:p w:rsidR="006E53BC" w:rsidRDefault="006E53BC">
          <w:pPr>
            <w:pStyle w:val="DD376643FAA74BDBB660AD96F2535F44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swald">
    <w:panose1 w:val="02000506000000020004"/>
    <w:charset w:val="00"/>
    <w:family w:val="modern"/>
    <w:notTrueType/>
    <w:pitch w:val="variable"/>
    <w:sig w:usb0="8000002F" w:usb1="40002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C"/>
    <w:rsid w:val="006E53BC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376643FAA74BDBB660AD96F2535F44">
    <w:name w:val="DD376643FAA74BDBB660AD96F2535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1E83369D7B14AA0569650EA595BC6" ma:contentTypeVersion="7" ma:contentTypeDescription="Create a new document." ma:contentTypeScope="" ma:versionID="8218e2b299084f523a6a0e5cc4f67066">
  <xsd:schema xmlns:xsd="http://www.w3.org/2001/XMLSchema" xmlns:xs="http://www.w3.org/2001/XMLSchema" xmlns:p="http://schemas.microsoft.com/office/2006/metadata/properties" xmlns:ns3="0331b19a-e3d2-4002-b294-f43eed064878" xmlns:ns4="a59a2ceb-fdc3-4e31-94dd-c7fb74e35274" targetNamespace="http://schemas.microsoft.com/office/2006/metadata/properties" ma:root="true" ma:fieldsID="152ce76792f120e79385d5ad0a38f18b" ns3:_="" ns4:_="">
    <xsd:import namespace="0331b19a-e3d2-4002-b294-f43eed064878"/>
    <xsd:import namespace="a59a2ceb-fdc3-4e31-94dd-c7fb74e35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b19a-e3d2-4002-b294-f43eed06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2ceb-fdc3-4e31-94dd-c7fb74e35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0B70C-D081-4701-B5EA-25DDD5AF1873}">
  <ds:schemaRefs>
    <ds:schemaRef ds:uri="http://purl.org/dc/terms/"/>
    <ds:schemaRef ds:uri="a59a2ceb-fdc3-4e31-94dd-c7fb74e3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331b19a-e3d2-4002-b294-f43eed0648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C53E32-FDB0-45AF-ABC1-61E42F44C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852C6-3A66-44D1-A0C6-40A97F5C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b19a-e3d2-4002-b294-f43eed064878"/>
    <ds:schemaRef ds:uri="a59a2ceb-fdc3-4e31-94dd-c7fb74e35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2021-02-26T17:19:00Z</dcterms:created>
  <dcterms:modified xsi:type="dcterms:W3CDTF">2021-02-26T20:20:00Z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0x010100A651E83369D7B14AA0569650EA595BC6</vt:lpwstr>
  </property>
</Properties>
</file>